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A5" w:rsidRPr="00E551BA" w:rsidRDefault="00A43AA5" w:rsidP="00E551BA">
      <w:pPr>
        <w:pStyle w:val="NormalWeb"/>
        <w:ind w:left="1276" w:right="1133"/>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pt;margin-top:-44.8pt;width:467.25pt;height:166.5pt;z-index:251658752">
            <v:imagedata r:id="rId4" o:title=""/>
            <w10:wrap type="square"/>
          </v:shape>
        </w:pict>
      </w:r>
      <w:smartTag w:uri="urn:schemas-microsoft-com:office:smarttags" w:element="date">
        <w:smartTagPr>
          <w:attr w:name="Month" w:val="5"/>
          <w:attr w:name="Day" w:val="12"/>
          <w:attr w:name="Year" w:val="2011"/>
        </w:smartTagPr>
        <w:r w:rsidRPr="00E551BA">
          <w:t>12th May 2011</w:t>
        </w:r>
      </w:smartTag>
      <w:r w:rsidRPr="00E551BA">
        <w:t xml:space="preserve"> </w:t>
      </w:r>
    </w:p>
    <w:p w:rsidR="00A43AA5" w:rsidRPr="00E551BA" w:rsidRDefault="00A43AA5" w:rsidP="00E551BA">
      <w:pPr>
        <w:ind w:left="127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98.5pt;margin-top:225.4pt;width:518.45pt;height:71.35pt;rotation:90;z-index:251657728" fillcolor="#a603ab" strokecolor="#969696">
            <v:fill color2="#a603ab" rotate="t" colors="0 #a603ab;13763f #0819fb;22938f #1a8d48;34079f yellow;47841f #ee3f17;57672f #e81766;1 #a603ab" method="none" focus="100%" type="gradient"/>
            <v:shadow on="t" color="silver" opacity=".5"/>
            <v:textpath style="font-family:&quot;Snott&quot;;v-text-kern:t" trim="t" fitpath="t" string="Cares"/>
          </v:shape>
        </w:pict>
      </w:r>
      <w:r>
        <w:rPr>
          <w:noProof/>
        </w:rPr>
        <w:pict>
          <v:shape id="_x0000_s1028" type="#_x0000_t136" style="position:absolute;left:0;text-align:left;margin-left:-240.2pt;margin-top:231.85pt;width:518.45pt;height:58.5pt;rotation:270;z-index:251656704" fillcolor="#a603ab" strokecolor="#969696">
            <v:fill color2="#a603ab" rotate="t" colors="0 #a603ab;13763f #0819fb;22938f #1a8d48;34079f yellow;47841f #ee3f17;57672f #e81766;1 #a603ab" method="none" focus="100%" type="gradient"/>
            <v:shadow on="t" color="silver" opacity=".5"/>
            <v:textpath style="font-family:&quot;Snott&quot;;v-text-kern:t" trim="t" fitpath="t" string="Puttinu"/>
          </v:shape>
        </w:pict>
      </w:r>
      <w:r>
        <w:t>Dear Monalisa</w:t>
      </w:r>
    </w:p>
    <w:p w:rsidR="00A43AA5" w:rsidRPr="00E551BA" w:rsidRDefault="00A43AA5" w:rsidP="00E551BA">
      <w:pPr>
        <w:ind w:left="1276"/>
        <w:rPr>
          <w:b/>
          <w:bCs/>
        </w:rPr>
      </w:pPr>
    </w:p>
    <w:p w:rsidR="00A43AA5" w:rsidRPr="00E551BA" w:rsidRDefault="00A43AA5" w:rsidP="00E551BA">
      <w:pPr>
        <w:ind w:left="1276" w:right="1133"/>
        <w:jc w:val="both"/>
        <w:rPr>
          <w:b/>
          <w:bCs/>
        </w:rPr>
      </w:pPr>
    </w:p>
    <w:p w:rsidR="00A43AA5" w:rsidRPr="00E551BA" w:rsidRDefault="00A43AA5" w:rsidP="00E551BA">
      <w:pPr>
        <w:pStyle w:val="NormalWeb"/>
        <w:ind w:left="1276" w:right="1133" w:firstLine="709"/>
        <w:jc w:val="both"/>
      </w:pPr>
      <w:r w:rsidRPr="00E551BA">
        <w:t xml:space="preserve">On behalf of the children who come to Rainbow Ward for treatment, the adults receiving treatment for cancer, their families, the staff and all the members of the Puttinu Cares Children’s Cancer Support Group, we would like to sincerely thank you for your participation in the 7th Annual Football Marathon. Your efforts and kindness were invaluable in making this marathon a huge success, and you helped us in achieving our aims, mainly in improving the morale and increasing help for the families of young children and adults suffering from cancer, and in creating awareness of this painful reality. </w:t>
      </w:r>
    </w:p>
    <w:p w:rsidR="00A43AA5" w:rsidRPr="00E551BA" w:rsidRDefault="00A43AA5" w:rsidP="00E551BA">
      <w:pPr>
        <w:pStyle w:val="NormalWeb"/>
        <w:ind w:left="1276" w:right="1133" w:firstLine="709"/>
        <w:jc w:val="both"/>
      </w:pPr>
      <w:r w:rsidRPr="00E551BA">
        <w:t xml:space="preserve">For the last 7 years, Puttinu Cares’ dream has been to be a haven of solace for families whose children have been afflicted by cancer, and, special and caring people like you, help us in making this dream a reality. You were part of the magical and colorful atmosphere that, together as a team, we offered to the thousands of people who visited us at the Puttinu Funpark at the Marsa Sports Complex and we cannot thank you enough for being part of this wonderful celebration. Your presence and support was much appreciated. </w:t>
      </w:r>
    </w:p>
    <w:p w:rsidR="00A43AA5" w:rsidRPr="00E551BA" w:rsidRDefault="00A43AA5" w:rsidP="00E551BA">
      <w:pPr>
        <w:pStyle w:val="NormalWeb"/>
        <w:ind w:left="1276" w:right="1133" w:firstLine="709"/>
        <w:jc w:val="both"/>
      </w:pPr>
      <w:r w:rsidRPr="00E551BA">
        <w:t xml:space="preserve">We all applaud you for a job well done! Thank you for taking time out from your busy schedule to share this wonderful experience with us. </w:t>
      </w:r>
    </w:p>
    <w:p w:rsidR="00A43AA5" w:rsidRPr="00E551BA" w:rsidRDefault="00A43AA5" w:rsidP="00E551BA">
      <w:pPr>
        <w:pStyle w:val="NormalWeb"/>
        <w:ind w:left="1276" w:right="1133" w:firstLine="709"/>
        <w:jc w:val="both"/>
      </w:pPr>
      <w:r w:rsidRPr="00E551BA">
        <w:t xml:space="preserve">We would be honored to have you with us again in the future, should your schedule permit. </w:t>
      </w:r>
    </w:p>
    <w:p w:rsidR="00A43AA5" w:rsidRDefault="00A43AA5" w:rsidP="00E551BA">
      <w:pPr>
        <w:pStyle w:val="NormalWeb"/>
        <w:ind w:left="1276" w:right="1133"/>
        <w:jc w:val="both"/>
      </w:pPr>
    </w:p>
    <w:p w:rsidR="00A43AA5" w:rsidRPr="00E551BA" w:rsidRDefault="00A43AA5" w:rsidP="00E551BA">
      <w:pPr>
        <w:pStyle w:val="NormalWeb"/>
        <w:ind w:left="1276" w:right="1133"/>
        <w:jc w:val="both"/>
        <w:rPr>
          <w:b/>
          <w:bCs/>
        </w:rPr>
      </w:pPr>
      <w:r w:rsidRPr="00E551BA">
        <w:rPr>
          <w:b/>
          <w:bCs/>
        </w:rPr>
        <w:t xml:space="preserve">Please accept our heartfelt thanks. </w:t>
      </w:r>
    </w:p>
    <w:p w:rsidR="00A43AA5" w:rsidRPr="00E551BA" w:rsidRDefault="00A43AA5" w:rsidP="00E551BA">
      <w:pPr>
        <w:pStyle w:val="NormalWeb"/>
        <w:ind w:left="1276" w:right="1133"/>
        <w:jc w:val="both"/>
      </w:pPr>
      <w:r w:rsidRPr="00E551BA">
        <w:t xml:space="preserve">Maureen, Rita and Elvia </w:t>
      </w:r>
    </w:p>
    <w:p w:rsidR="00A43AA5" w:rsidRPr="00E551BA" w:rsidRDefault="00A43AA5" w:rsidP="00E551BA">
      <w:pPr>
        <w:pStyle w:val="NormalWeb"/>
        <w:ind w:left="1276" w:right="1133"/>
        <w:jc w:val="both"/>
        <w:rPr>
          <w:b/>
          <w:bCs/>
          <w:i/>
          <w:iCs/>
        </w:rPr>
      </w:pPr>
      <w:r w:rsidRPr="00E551BA">
        <w:rPr>
          <w:b/>
          <w:bCs/>
          <w:i/>
          <w:iCs/>
        </w:rPr>
        <w:t xml:space="preserve">Puttinu Cares Funpark Team </w:t>
      </w:r>
    </w:p>
    <w:p w:rsidR="00A43AA5" w:rsidRDefault="00A43AA5" w:rsidP="00C51FD1">
      <w:pPr>
        <w:ind w:left="1134" w:right="1133"/>
        <w:rPr>
          <w:rFonts w:ascii="Century Schoolbook" w:hAnsi="Century Schoolbook" w:cs="Century Schoolbook"/>
        </w:rPr>
      </w:pPr>
    </w:p>
    <w:sectPr w:rsidR="00A43AA5" w:rsidSect="00F61EED">
      <w:pgSz w:w="11907" w:h="16840" w:code="9"/>
      <w:pgMar w:top="1440" w:right="1418"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BCD"/>
    <w:rsid w:val="00001045"/>
    <w:rsid w:val="00001D1C"/>
    <w:rsid w:val="0000432E"/>
    <w:rsid w:val="000110A8"/>
    <w:rsid w:val="0001245C"/>
    <w:rsid w:val="000148F9"/>
    <w:rsid w:val="000154D5"/>
    <w:rsid w:val="000179AD"/>
    <w:rsid w:val="00021492"/>
    <w:rsid w:val="00021F05"/>
    <w:rsid w:val="00034DD8"/>
    <w:rsid w:val="00037E93"/>
    <w:rsid w:val="00041AAE"/>
    <w:rsid w:val="000451C5"/>
    <w:rsid w:val="0004574D"/>
    <w:rsid w:val="00055C74"/>
    <w:rsid w:val="000563E3"/>
    <w:rsid w:val="00056FA6"/>
    <w:rsid w:val="00061F25"/>
    <w:rsid w:val="0006652F"/>
    <w:rsid w:val="00066E5F"/>
    <w:rsid w:val="0007065C"/>
    <w:rsid w:val="00070C13"/>
    <w:rsid w:val="000758F2"/>
    <w:rsid w:val="000774C4"/>
    <w:rsid w:val="0008046C"/>
    <w:rsid w:val="00090462"/>
    <w:rsid w:val="00090575"/>
    <w:rsid w:val="00091A9C"/>
    <w:rsid w:val="00095A6E"/>
    <w:rsid w:val="000A441C"/>
    <w:rsid w:val="000A4794"/>
    <w:rsid w:val="000A59C3"/>
    <w:rsid w:val="000A762B"/>
    <w:rsid w:val="000A7C42"/>
    <w:rsid w:val="000B23CA"/>
    <w:rsid w:val="000B2AAE"/>
    <w:rsid w:val="000C6337"/>
    <w:rsid w:val="000D00FE"/>
    <w:rsid w:val="000D1C7F"/>
    <w:rsid w:val="000D5055"/>
    <w:rsid w:val="000D67B8"/>
    <w:rsid w:val="000D74B6"/>
    <w:rsid w:val="000E1B2B"/>
    <w:rsid w:val="000E244F"/>
    <w:rsid w:val="000E62B2"/>
    <w:rsid w:val="000F5261"/>
    <w:rsid w:val="000F5B66"/>
    <w:rsid w:val="00101CDC"/>
    <w:rsid w:val="001027EA"/>
    <w:rsid w:val="0010508B"/>
    <w:rsid w:val="00105F43"/>
    <w:rsid w:val="00110B84"/>
    <w:rsid w:val="00114282"/>
    <w:rsid w:val="00121262"/>
    <w:rsid w:val="00124B0B"/>
    <w:rsid w:val="00126F52"/>
    <w:rsid w:val="00131FC1"/>
    <w:rsid w:val="00134BCD"/>
    <w:rsid w:val="00137FBD"/>
    <w:rsid w:val="00150BEB"/>
    <w:rsid w:val="00152BF1"/>
    <w:rsid w:val="00165122"/>
    <w:rsid w:val="00165F00"/>
    <w:rsid w:val="00173885"/>
    <w:rsid w:val="001754C5"/>
    <w:rsid w:val="00176EE9"/>
    <w:rsid w:val="00182503"/>
    <w:rsid w:val="0018318C"/>
    <w:rsid w:val="0018381A"/>
    <w:rsid w:val="00186312"/>
    <w:rsid w:val="00186FAF"/>
    <w:rsid w:val="00190854"/>
    <w:rsid w:val="00191FB3"/>
    <w:rsid w:val="001939A2"/>
    <w:rsid w:val="00194B6A"/>
    <w:rsid w:val="001A6B8B"/>
    <w:rsid w:val="001B17B7"/>
    <w:rsid w:val="001B1B75"/>
    <w:rsid w:val="001B2C89"/>
    <w:rsid w:val="001B47CF"/>
    <w:rsid w:val="001B5A26"/>
    <w:rsid w:val="001B7D96"/>
    <w:rsid w:val="001B7D97"/>
    <w:rsid w:val="001C28BD"/>
    <w:rsid w:val="001C6776"/>
    <w:rsid w:val="001D73AE"/>
    <w:rsid w:val="001D7F92"/>
    <w:rsid w:val="001E08E6"/>
    <w:rsid w:val="001E2CC4"/>
    <w:rsid w:val="001E5BB2"/>
    <w:rsid w:val="001F1692"/>
    <w:rsid w:val="001F1AB4"/>
    <w:rsid w:val="001F205A"/>
    <w:rsid w:val="001F3952"/>
    <w:rsid w:val="001F572E"/>
    <w:rsid w:val="001F7D7E"/>
    <w:rsid w:val="002011B0"/>
    <w:rsid w:val="00201BD5"/>
    <w:rsid w:val="002061FD"/>
    <w:rsid w:val="00206E30"/>
    <w:rsid w:val="00213634"/>
    <w:rsid w:val="00214EB2"/>
    <w:rsid w:val="00220CF2"/>
    <w:rsid w:val="00222505"/>
    <w:rsid w:val="002232D5"/>
    <w:rsid w:val="00231D13"/>
    <w:rsid w:val="00233E17"/>
    <w:rsid w:val="00235B97"/>
    <w:rsid w:val="00235CFC"/>
    <w:rsid w:val="00242066"/>
    <w:rsid w:val="0024315D"/>
    <w:rsid w:val="00245AD8"/>
    <w:rsid w:val="002463D4"/>
    <w:rsid w:val="00246524"/>
    <w:rsid w:val="00246571"/>
    <w:rsid w:val="002502C2"/>
    <w:rsid w:val="0025077E"/>
    <w:rsid w:val="0025396B"/>
    <w:rsid w:val="00262C7F"/>
    <w:rsid w:val="0026364D"/>
    <w:rsid w:val="00266497"/>
    <w:rsid w:val="00266AE7"/>
    <w:rsid w:val="00271658"/>
    <w:rsid w:val="002720A4"/>
    <w:rsid w:val="002730E2"/>
    <w:rsid w:val="002731FB"/>
    <w:rsid w:val="00273E0F"/>
    <w:rsid w:val="00281A3D"/>
    <w:rsid w:val="0028274F"/>
    <w:rsid w:val="0028300F"/>
    <w:rsid w:val="0028480F"/>
    <w:rsid w:val="0028490A"/>
    <w:rsid w:val="00291724"/>
    <w:rsid w:val="00292549"/>
    <w:rsid w:val="00293E8C"/>
    <w:rsid w:val="002946B2"/>
    <w:rsid w:val="002A1D49"/>
    <w:rsid w:val="002A2F68"/>
    <w:rsid w:val="002B1E7B"/>
    <w:rsid w:val="002B3494"/>
    <w:rsid w:val="002B3DC1"/>
    <w:rsid w:val="002C00C0"/>
    <w:rsid w:val="002C0794"/>
    <w:rsid w:val="002C09A7"/>
    <w:rsid w:val="002C28A5"/>
    <w:rsid w:val="002C2DD7"/>
    <w:rsid w:val="002C33DE"/>
    <w:rsid w:val="002C52AA"/>
    <w:rsid w:val="002D0110"/>
    <w:rsid w:val="002D0840"/>
    <w:rsid w:val="002D2AAC"/>
    <w:rsid w:val="002D2AB5"/>
    <w:rsid w:val="002D49B7"/>
    <w:rsid w:val="002D565D"/>
    <w:rsid w:val="002E0747"/>
    <w:rsid w:val="002E3AF6"/>
    <w:rsid w:val="002E68EC"/>
    <w:rsid w:val="002E7A06"/>
    <w:rsid w:val="002F1EC2"/>
    <w:rsid w:val="002F3B12"/>
    <w:rsid w:val="002F4ED2"/>
    <w:rsid w:val="002F6645"/>
    <w:rsid w:val="00300709"/>
    <w:rsid w:val="00300F3D"/>
    <w:rsid w:val="00301573"/>
    <w:rsid w:val="00303305"/>
    <w:rsid w:val="00305D8E"/>
    <w:rsid w:val="00305E74"/>
    <w:rsid w:val="0030729F"/>
    <w:rsid w:val="00312691"/>
    <w:rsid w:val="00312E21"/>
    <w:rsid w:val="00312E85"/>
    <w:rsid w:val="00314A83"/>
    <w:rsid w:val="00320A62"/>
    <w:rsid w:val="003261F7"/>
    <w:rsid w:val="003268E5"/>
    <w:rsid w:val="00326E7A"/>
    <w:rsid w:val="00326EAC"/>
    <w:rsid w:val="00330482"/>
    <w:rsid w:val="0033246C"/>
    <w:rsid w:val="003334BB"/>
    <w:rsid w:val="00335FE1"/>
    <w:rsid w:val="0033625D"/>
    <w:rsid w:val="003367D9"/>
    <w:rsid w:val="00336AC7"/>
    <w:rsid w:val="00337C8B"/>
    <w:rsid w:val="00337FF7"/>
    <w:rsid w:val="003408DC"/>
    <w:rsid w:val="00344117"/>
    <w:rsid w:val="00347F77"/>
    <w:rsid w:val="00352984"/>
    <w:rsid w:val="0035418A"/>
    <w:rsid w:val="00354E1F"/>
    <w:rsid w:val="00355D70"/>
    <w:rsid w:val="00356692"/>
    <w:rsid w:val="00356C45"/>
    <w:rsid w:val="00360CD9"/>
    <w:rsid w:val="0036168A"/>
    <w:rsid w:val="00364335"/>
    <w:rsid w:val="003707C1"/>
    <w:rsid w:val="00371A6C"/>
    <w:rsid w:val="00372E5D"/>
    <w:rsid w:val="003739CB"/>
    <w:rsid w:val="00374B02"/>
    <w:rsid w:val="00377179"/>
    <w:rsid w:val="00383D9C"/>
    <w:rsid w:val="00384040"/>
    <w:rsid w:val="003843C3"/>
    <w:rsid w:val="003926C4"/>
    <w:rsid w:val="00393CC2"/>
    <w:rsid w:val="00394DE1"/>
    <w:rsid w:val="0039587A"/>
    <w:rsid w:val="003962B5"/>
    <w:rsid w:val="003A0561"/>
    <w:rsid w:val="003A3948"/>
    <w:rsid w:val="003A52C8"/>
    <w:rsid w:val="003A5B86"/>
    <w:rsid w:val="003A5F6B"/>
    <w:rsid w:val="003A75BE"/>
    <w:rsid w:val="003B2E60"/>
    <w:rsid w:val="003B34CA"/>
    <w:rsid w:val="003B628F"/>
    <w:rsid w:val="003C39C5"/>
    <w:rsid w:val="003D2434"/>
    <w:rsid w:val="003D2FB8"/>
    <w:rsid w:val="003D3809"/>
    <w:rsid w:val="003D3A11"/>
    <w:rsid w:val="003D5A53"/>
    <w:rsid w:val="003D6EED"/>
    <w:rsid w:val="003D712F"/>
    <w:rsid w:val="003E08E5"/>
    <w:rsid w:val="003E31B9"/>
    <w:rsid w:val="003E3B38"/>
    <w:rsid w:val="003E618C"/>
    <w:rsid w:val="003F044A"/>
    <w:rsid w:val="003F0717"/>
    <w:rsid w:val="003F3761"/>
    <w:rsid w:val="003F6DA0"/>
    <w:rsid w:val="00400CBD"/>
    <w:rsid w:val="00402322"/>
    <w:rsid w:val="00403FF2"/>
    <w:rsid w:val="00405A4A"/>
    <w:rsid w:val="0040671B"/>
    <w:rsid w:val="004113AD"/>
    <w:rsid w:val="00415EAC"/>
    <w:rsid w:val="00417323"/>
    <w:rsid w:val="004216DF"/>
    <w:rsid w:val="004254C0"/>
    <w:rsid w:val="00427566"/>
    <w:rsid w:val="004307D8"/>
    <w:rsid w:val="00433429"/>
    <w:rsid w:val="00436694"/>
    <w:rsid w:val="00440706"/>
    <w:rsid w:val="0044243E"/>
    <w:rsid w:val="00442C0C"/>
    <w:rsid w:val="00446514"/>
    <w:rsid w:val="00454CE0"/>
    <w:rsid w:val="00455E48"/>
    <w:rsid w:val="00460CB2"/>
    <w:rsid w:val="00460D9D"/>
    <w:rsid w:val="0046751D"/>
    <w:rsid w:val="00467BA4"/>
    <w:rsid w:val="004759A6"/>
    <w:rsid w:val="00477C86"/>
    <w:rsid w:val="004807F3"/>
    <w:rsid w:val="00481B1E"/>
    <w:rsid w:val="0048247E"/>
    <w:rsid w:val="00483D62"/>
    <w:rsid w:val="00490928"/>
    <w:rsid w:val="00496290"/>
    <w:rsid w:val="00497E37"/>
    <w:rsid w:val="004A1DEA"/>
    <w:rsid w:val="004A2D4E"/>
    <w:rsid w:val="004A3EF5"/>
    <w:rsid w:val="004A7B99"/>
    <w:rsid w:val="004B0362"/>
    <w:rsid w:val="004B0473"/>
    <w:rsid w:val="004B1FAE"/>
    <w:rsid w:val="004B567E"/>
    <w:rsid w:val="004B7A9F"/>
    <w:rsid w:val="004B7FDA"/>
    <w:rsid w:val="004C0B26"/>
    <w:rsid w:val="004C0C7C"/>
    <w:rsid w:val="004C4CA5"/>
    <w:rsid w:val="004C6EB9"/>
    <w:rsid w:val="004C7210"/>
    <w:rsid w:val="004C797E"/>
    <w:rsid w:val="004D3678"/>
    <w:rsid w:val="004D3B56"/>
    <w:rsid w:val="004D3EB6"/>
    <w:rsid w:val="004D444A"/>
    <w:rsid w:val="004D6569"/>
    <w:rsid w:val="004E0F5E"/>
    <w:rsid w:val="004E1748"/>
    <w:rsid w:val="004E174F"/>
    <w:rsid w:val="004E18FF"/>
    <w:rsid w:val="004E3016"/>
    <w:rsid w:val="004E40F9"/>
    <w:rsid w:val="004E70B8"/>
    <w:rsid w:val="004E7AF9"/>
    <w:rsid w:val="004F4764"/>
    <w:rsid w:val="004F5F1A"/>
    <w:rsid w:val="00511DB0"/>
    <w:rsid w:val="00512FCD"/>
    <w:rsid w:val="00514383"/>
    <w:rsid w:val="00517A09"/>
    <w:rsid w:val="005218E4"/>
    <w:rsid w:val="00522F40"/>
    <w:rsid w:val="00531E3D"/>
    <w:rsid w:val="00537DA6"/>
    <w:rsid w:val="00541F82"/>
    <w:rsid w:val="00551BEF"/>
    <w:rsid w:val="00551DC0"/>
    <w:rsid w:val="00554C65"/>
    <w:rsid w:val="0055504B"/>
    <w:rsid w:val="005700FC"/>
    <w:rsid w:val="00573AB7"/>
    <w:rsid w:val="00574E5D"/>
    <w:rsid w:val="00582819"/>
    <w:rsid w:val="00582CDA"/>
    <w:rsid w:val="00583118"/>
    <w:rsid w:val="00584F40"/>
    <w:rsid w:val="0058713C"/>
    <w:rsid w:val="0059172A"/>
    <w:rsid w:val="00591F60"/>
    <w:rsid w:val="00592CC6"/>
    <w:rsid w:val="005A3726"/>
    <w:rsid w:val="005A5EE2"/>
    <w:rsid w:val="005B1CA2"/>
    <w:rsid w:val="005B4977"/>
    <w:rsid w:val="005B5FC3"/>
    <w:rsid w:val="005C2B46"/>
    <w:rsid w:val="005C3845"/>
    <w:rsid w:val="005C4026"/>
    <w:rsid w:val="005C40E2"/>
    <w:rsid w:val="005C43C2"/>
    <w:rsid w:val="005C56BF"/>
    <w:rsid w:val="005C7621"/>
    <w:rsid w:val="005D25AD"/>
    <w:rsid w:val="005D4381"/>
    <w:rsid w:val="005D7E94"/>
    <w:rsid w:val="005E0F78"/>
    <w:rsid w:val="005E106B"/>
    <w:rsid w:val="005E19A5"/>
    <w:rsid w:val="005E418E"/>
    <w:rsid w:val="005E5447"/>
    <w:rsid w:val="005E6FC8"/>
    <w:rsid w:val="005F0299"/>
    <w:rsid w:val="005F0B55"/>
    <w:rsid w:val="00601700"/>
    <w:rsid w:val="00617C0F"/>
    <w:rsid w:val="00620479"/>
    <w:rsid w:val="00620C93"/>
    <w:rsid w:val="006246BD"/>
    <w:rsid w:val="006250AC"/>
    <w:rsid w:val="00631451"/>
    <w:rsid w:val="0063529F"/>
    <w:rsid w:val="00636F20"/>
    <w:rsid w:val="00641037"/>
    <w:rsid w:val="006418BC"/>
    <w:rsid w:val="006444E6"/>
    <w:rsid w:val="00651756"/>
    <w:rsid w:val="00651EC8"/>
    <w:rsid w:val="00655BF9"/>
    <w:rsid w:val="00662799"/>
    <w:rsid w:val="006671D1"/>
    <w:rsid w:val="00671182"/>
    <w:rsid w:val="00672713"/>
    <w:rsid w:val="00673D62"/>
    <w:rsid w:val="0067400B"/>
    <w:rsid w:val="00674DA4"/>
    <w:rsid w:val="0067602A"/>
    <w:rsid w:val="00677C12"/>
    <w:rsid w:val="00683B35"/>
    <w:rsid w:val="00683DE1"/>
    <w:rsid w:val="00685D2F"/>
    <w:rsid w:val="00691E10"/>
    <w:rsid w:val="006927B1"/>
    <w:rsid w:val="00692BD3"/>
    <w:rsid w:val="00695EBD"/>
    <w:rsid w:val="006964CD"/>
    <w:rsid w:val="0069697B"/>
    <w:rsid w:val="006A0014"/>
    <w:rsid w:val="006A25B9"/>
    <w:rsid w:val="006A2A1A"/>
    <w:rsid w:val="006A4900"/>
    <w:rsid w:val="006A6504"/>
    <w:rsid w:val="006A6A15"/>
    <w:rsid w:val="006A71F4"/>
    <w:rsid w:val="006B2CC7"/>
    <w:rsid w:val="006B2FCD"/>
    <w:rsid w:val="006B54B7"/>
    <w:rsid w:val="006B595F"/>
    <w:rsid w:val="006B6D99"/>
    <w:rsid w:val="006B6DD2"/>
    <w:rsid w:val="006B71E7"/>
    <w:rsid w:val="006B78B1"/>
    <w:rsid w:val="006B7D6F"/>
    <w:rsid w:val="006C2825"/>
    <w:rsid w:val="006C316C"/>
    <w:rsid w:val="006C48DA"/>
    <w:rsid w:val="006C49E5"/>
    <w:rsid w:val="006C76F5"/>
    <w:rsid w:val="006D02C1"/>
    <w:rsid w:val="006D60F1"/>
    <w:rsid w:val="006D7159"/>
    <w:rsid w:val="006D766B"/>
    <w:rsid w:val="006D7755"/>
    <w:rsid w:val="006D78EF"/>
    <w:rsid w:val="006E2337"/>
    <w:rsid w:val="006F46CE"/>
    <w:rsid w:val="006F72DC"/>
    <w:rsid w:val="00702D4E"/>
    <w:rsid w:val="0070475F"/>
    <w:rsid w:val="0071032C"/>
    <w:rsid w:val="007130FC"/>
    <w:rsid w:val="00713AD8"/>
    <w:rsid w:val="007142B3"/>
    <w:rsid w:val="00714A3D"/>
    <w:rsid w:val="00715116"/>
    <w:rsid w:val="00717314"/>
    <w:rsid w:val="00717E30"/>
    <w:rsid w:val="007217B5"/>
    <w:rsid w:val="00721918"/>
    <w:rsid w:val="00724EF8"/>
    <w:rsid w:val="00725F39"/>
    <w:rsid w:val="00733B80"/>
    <w:rsid w:val="00734FBC"/>
    <w:rsid w:val="00735595"/>
    <w:rsid w:val="00744FD6"/>
    <w:rsid w:val="0074550A"/>
    <w:rsid w:val="0074797E"/>
    <w:rsid w:val="00747B11"/>
    <w:rsid w:val="00751183"/>
    <w:rsid w:val="00751993"/>
    <w:rsid w:val="007533BF"/>
    <w:rsid w:val="00757288"/>
    <w:rsid w:val="00760925"/>
    <w:rsid w:val="00761206"/>
    <w:rsid w:val="0076401D"/>
    <w:rsid w:val="00770FEE"/>
    <w:rsid w:val="00771A7D"/>
    <w:rsid w:val="00771B39"/>
    <w:rsid w:val="0077478E"/>
    <w:rsid w:val="0077669B"/>
    <w:rsid w:val="007776C2"/>
    <w:rsid w:val="00777A41"/>
    <w:rsid w:val="00782DEB"/>
    <w:rsid w:val="00783A5E"/>
    <w:rsid w:val="00786E62"/>
    <w:rsid w:val="007877FA"/>
    <w:rsid w:val="0079191C"/>
    <w:rsid w:val="00792354"/>
    <w:rsid w:val="00795588"/>
    <w:rsid w:val="007A08FC"/>
    <w:rsid w:val="007A1E3E"/>
    <w:rsid w:val="007A614B"/>
    <w:rsid w:val="007B02A4"/>
    <w:rsid w:val="007B2E55"/>
    <w:rsid w:val="007B4E14"/>
    <w:rsid w:val="007B7E4E"/>
    <w:rsid w:val="007B7F41"/>
    <w:rsid w:val="007C24AF"/>
    <w:rsid w:val="007C3DE5"/>
    <w:rsid w:val="007D0574"/>
    <w:rsid w:val="007D2657"/>
    <w:rsid w:val="007D36E5"/>
    <w:rsid w:val="007D3810"/>
    <w:rsid w:val="007D3DB9"/>
    <w:rsid w:val="007D4303"/>
    <w:rsid w:val="007D5F5E"/>
    <w:rsid w:val="007E350A"/>
    <w:rsid w:val="007E3ABB"/>
    <w:rsid w:val="007F2FA2"/>
    <w:rsid w:val="007F31DA"/>
    <w:rsid w:val="007F4FA9"/>
    <w:rsid w:val="007F5579"/>
    <w:rsid w:val="007F6A2E"/>
    <w:rsid w:val="0080096F"/>
    <w:rsid w:val="00810EF3"/>
    <w:rsid w:val="00811BF2"/>
    <w:rsid w:val="00813B37"/>
    <w:rsid w:val="00814C87"/>
    <w:rsid w:val="008160E0"/>
    <w:rsid w:val="008173E8"/>
    <w:rsid w:val="00821244"/>
    <w:rsid w:val="00827515"/>
    <w:rsid w:val="00833F29"/>
    <w:rsid w:val="008352AB"/>
    <w:rsid w:val="0084206F"/>
    <w:rsid w:val="00851318"/>
    <w:rsid w:val="00853E58"/>
    <w:rsid w:val="008549D4"/>
    <w:rsid w:val="00856735"/>
    <w:rsid w:val="008573AB"/>
    <w:rsid w:val="00861A0A"/>
    <w:rsid w:val="00862F94"/>
    <w:rsid w:val="00863C73"/>
    <w:rsid w:val="00870A7B"/>
    <w:rsid w:val="00870EFC"/>
    <w:rsid w:val="00871440"/>
    <w:rsid w:val="00872A8C"/>
    <w:rsid w:val="008733E8"/>
    <w:rsid w:val="00873E9F"/>
    <w:rsid w:val="00882509"/>
    <w:rsid w:val="008830A7"/>
    <w:rsid w:val="008836C6"/>
    <w:rsid w:val="0088577A"/>
    <w:rsid w:val="00885782"/>
    <w:rsid w:val="00885C58"/>
    <w:rsid w:val="00885F22"/>
    <w:rsid w:val="00892875"/>
    <w:rsid w:val="008930CD"/>
    <w:rsid w:val="008965F4"/>
    <w:rsid w:val="008A3086"/>
    <w:rsid w:val="008A318E"/>
    <w:rsid w:val="008A5138"/>
    <w:rsid w:val="008A5E5E"/>
    <w:rsid w:val="008A778D"/>
    <w:rsid w:val="008B0595"/>
    <w:rsid w:val="008B0E58"/>
    <w:rsid w:val="008B1E96"/>
    <w:rsid w:val="008B2E85"/>
    <w:rsid w:val="008B30BF"/>
    <w:rsid w:val="008B44B3"/>
    <w:rsid w:val="008B4EC1"/>
    <w:rsid w:val="008B5969"/>
    <w:rsid w:val="008B6632"/>
    <w:rsid w:val="008B6DD4"/>
    <w:rsid w:val="008C5E6B"/>
    <w:rsid w:val="008C735D"/>
    <w:rsid w:val="008C7432"/>
    <w:rsid w:val="008D13F0"/>
    <w:rsid w:val="008D3318"/>
    <w:rsid w:val="008D3966"/>
    <w:rsid w:val="008D48E6"/>
    <w:rsid w:val="008D668D"/>
    <w:rsid w:val="008D69E6"/>
    <w:rsid w:val="008D72A8"/>
    <w:rsid w:val="008E0948"/>
    <w:rsid w:val="008E5987"/>
    <w:rsid w:val="008F0F0E"/>
    <w:rsid w:val="008F1BDE"/>
    <w:rsid w:val="008F4210"/>
    <w:rsid w:val="008F5548"/>
    <w:rsid w:val="008F5905"/>
    <w:rsid w:val="008F5943"/>
    <w:rsid w:val="008F5C62"/>
    <w:rsid w:val="0090474C"/>
    <w:rsid w:val="00904FD4"/>
    <w:rsid w:val="00913607"/>
    <w:rsid w:val="00915D1C"/>
    <w:rsid w:val="00915DF7"/>
    <w:rsid w:val="009161D4"/>
    <w:rsid w:val="00916940"/>
    <w:rsid w:val="00917044"/>
    <w:rsid w:val="00920B58"/>
    <w:rsid w:val="009211A6"/>
    <w:rsid w:val="00927F60"/>
    <w:rsid w:val="00936277"/>
    <w:rsid w:val="009363D9"/>
    <w:rsid w:val="009364E5"/>
    <w:rsid w:val="0094207F"/>
    <w:rsid w:val="00942CBA"/>
    <w:rsid w:val="009469D2"/>
    <w:rsid w:val="00952088"/>
    <w:rsid w:val="009535D9"/>
    <w:rsid w:val="009566E8"/>
    <w:rsid w:val="00961DD4"/>
    <w:rsid w:val="0096488B"/>
    <w:rsid w:val="0096563B"/>
    <w:rsid w:val="00965763"/>
    <w:rsid w:val="00965A84"/>
    <w:rsid w:val="00966E1D"/>
    <w:rsid w:val="00970ED3"/>
    <w:rsid w:val="009747E0"/>
    <w:rsid w:val="00975C48"/>
    <w:rsid w:val="0098256D"/>
    <w:rsid w:val="00983AC5"/>
    <w:rsid w:val="00991B38"/>
    <w:rsid w:val="00992B85"/>
    <w:rsid w:val="0099575F"/>
    <w:rsid w:val="009A14EE"/>
    <w:rsid w:val="009A3B81"/>
    <w:rsid w:val="009A4144"/>
    <w:rsid w:val="009A6B4E"/>
    <w:rsid w:val="009B1F92"/>
    <w:rsid w:val="009B2D84"/>
    <w:rsid w:val="009B61D4"/>
    <w:rsid w:val="009B6C05"/>
    <w:rsid w:val="009B6D1B"/>
    <w:rsid w:val="009C407C"/>
    <w:rsid w:val="009C570E"/>
    <w:rsid w:val="009D084C"/>
    <w:rsid w:val="009D2172"/>
    <w:rsid w:val="009D436E"/>
    <w:rsid w:val="009D6548"/>
    <w:rsid w:val="009E3934"/>
    <w:rsid w:val="009E4CE2"/>
    <w:rsid w:val="009E5DA7"/>
    <w:rsid w:val="009E6501"/>
    <w:rsid w:val="009E7427"/>
    <w:rsid w:val="009E7E8A"/>
    <w:rsid w:val="009F18F5"/>
    <w:rsid w:val="009F278A"/>
    <w:rsid w:val="009F3F47"/>
    <w:rsid w:val="009F6F9B"/>
    <w:rsid w:val="00A018B0"/>
    <w:rsid w:val="00A01E47"/>
    <w:rsid w:val="00A02EA0"/>
    <w:rsid w:val="00A064CF"/>
    <w:rsid w:val="00A11FC3"/>
    <w:rsid w:val="00A15EF9"/>
    <w:rsid w:val="00A2214E"/>
    <w:rsid w:val="00A325E2"/>
    <w:rsid w:val="00A40C76"/>
    <w:rsid w:val="00A411CD"/>
    <w:rsid w:val="00A418D9"/>
    <w:rsid w:val="00A4375A"/>
    <w:rsid w:val="00A43AA5"/>
    <w:rsid w:val="00A45A99"/>
    <w:rsid w:val="00A51074"/>
    <w:rsid w:val="00A52225"/>
    <w:rsid w:val="00A538F2"/>
    <w:rsid w:val="00A53CDC"/>
    <w:rsid w:val="00A57263"/>
    <w:rsid w:val="00A60E06"/>
    <w:rsid w:val="00A63028"/>
    <w:rsid w:val="00A634E9"/>
    <w:rsid w:val="00A63CAD"/>
    <w:rsid w:val="00A65640"/>
    <w:rsid w:val="00A66C83"/>
    <w:rsid w:val="00A701C9"/>
    <w:rsid w:val="00A74559"/>
    <w:rsid w:val="00A8519F"/>
    <w:rsid w:val="00A86011"/>
    <w:rsid w:val="00A914C2"/>
    <w:rsid w:val="00A9169A"/>
    <w:rsid w:val="00A929D8"/>
    <w:rsid w:val="00A93D06"/>
    <w:rsid w:val="00A94B2E"/>
    <w:rsid w:val="00A9533E"/>
    <w:rsid w:val="00AA16CF"/>
    <w:rsid w:val="00AA67EE"/>
    <w:rsid w:val="00AA6966"/>
    <w:rsid w:val="00AA6D9A"/>
    <w:rsid w:val="00AB2262"/>
    <w:rsid w:val="00AB2996"/>
    <w:rsid w:val="00AB41A6"/>
    <w:rsid w:val="00AB5EFA"/>
    <w:rsid w:val="00AC00F7"/>
    <w:rsid w:val="00AC1231"/>
    <w:rsid w:val="00AC5D6F"/>
    <w:rsid w:val="00AC6359"/>
    <w:rsid w:val="00AC74F2"/>
    <w:rsid w:val="00AD2B03"/>
    <w:rsid w:val="00AD4597"/>
    <w:rsid w:val="00AD596D"/>
    <w:rsid w:val="00AD78B6"/>
    <w:rsid w:val="00AE03C0"/>
    <w:rsid w:val="00AE04F0"/>
    <w:rsid w:val="00AE77C1"/>
    <w:rsid w:val="00AF278B"/>
    <w:rsid w:val="00AF29E3"/>
    <w:rsid w:val="00AF2C3F"/>
    <w:rsid w:val="00AF34A8"/>
    <w:rsid w:val="00B00E15"/>
    <w:rsid w:val="00B0261B"/>
    <w:rsid w:val="00B04C86"/>
    <w:rsid w:val="00B060FB"/>
    <w:rsid w:val="00B111DF"/>
    <w:rsid w:val="00B121C1"/>
    <w:rsid w:val="00B13250"/>
    <w:rsid w:val="00B1338F"/>
    <w:rsid w:val="00B14BB4"/>
    <w:rsid w:val="00B16A28"/>
    <w:rsid w:val="00B17A63"/>
    <w:rsid w:val="00B22F98"/>
    <w:rsid w:val="00B2683F"/>
    <w:rsid w:val="00B3407F"/>
    <w:rsid w:val="00B34FCC"/>
    <w:rsid w:val="00B36C26"/>
    <w:rsid w:val="00B45CCA"/>
    <w:rsid w:val="00B46960"/>
    <w:rsid w:val="00B50064"/>
    <w:rsid w:val="00B53DAC"/>
    <w:rsid w:val="00B541FC"/>
    <w:rsid w:val="00B5474F"/>
    <w:rsid w:val="00B57B62"/>
    <w:rsid w:val="00B623D1"/>
    <w:rsid w:val="00B625EF"/>
    <w:rsid w:val="00B62CDA"/>
    <w:rsid w:val="00B62DD3"/>
    <w:rsid w:val="00B656D6"/>
    <w:rsid w:val="00B7426A"/>
    <w:rsid w:val="00B805F0"/>
    <w:rsid w:val="00B84EAE"/>
    <w:rsid w:val="00B85BE8"/>
    <w:rsid w:val="00B908E3"/>
    <w:rsid w:val="00B9333E"/>
    <w:rsid w:val="00B94593"/>
    <w:rsid w:val="00B94DD1"/>
    <w:rsid w:val="00B9642A"/>
    <w:rsid w:val="00B967BD"/>
    <w:rsid w:val="00B969DD"/>
    <w:rsid w:val="00BA4041"/>
    <w:rsid w:val="00BA68D0"/>
    <w:rsid w:val="00BA70F1"/>
    <w:rsid w:val="00BA7BF9"/>
    <w:rsid w:val="00BB6EA0"/>
    <w:rsid w:val="00BC1278"/>
    <w:rsid w:val="00BC1629"/>
    <w:rsid w:val="00BC1DE0"/>
    <w:rsid w:val="00BC239A"/>
    <w:rsid w:val="00BC7970"/>
    <w:rsid w:val="00BD1EE4"/>
    <w:rsid w:val="00BD239D"/>
    <w:rsid w:val="00BD32EC"/>
    <w:rsid w:val="00BE160E"/>
    <w:rsid w:val="00BE448A"/>
    <w:rsid w:val="00BE60FC"/>
    <w:rsid w:val="00BE680A"/>
    <w:rsid w:val="00BF6376"/>
    <w:rsid w:val="00C029A8"/>
    <w:rsid w:val="00C02AC7"/>
    <w:rsid w:val="00C03887"/>
    <w:rsid w:val="00C04C40"/>
    <w:rsid w:val="00C15145"/>
    <w:rsid w:val="00C1697C"/>
    <w:rsid w:val="00C20DEF"/>
    <w:rsid w:val="00C214F2"/>
    <w:rsid w:val="00C21A4A"/>
    <w:rsid w:val="00C2485B"/>
    <w:rsid w:val="00C27FD5"/>
    <w:rsid w:val="00C32E83"/>
    <w:rsid w:val="00C35111"/>
    <w:rsid w:val="00C41B32"/>
    <w:rsid w:val="00C41FCC"/>
    <w:rsid w:val="00C420AF"/>
    <w:rsid w:val="00C4319B"/>
    <w:rsid w:val="00C4525E"/>
    <w:rsid w:val="00C4575A"/>
    <w:rsid w:val="00C46DEC"/>
    <w:rsid w:val="00C51FD1"/>
    <w:rsid w:val="00C53320"/>
    <w:rsid w:val="00C55942"/>
    <w:rsid w:val="00C55D70"/>
    <w:rsid w:val="00C5700B"/>
    <w:rsid w:val="00C5738F"/>
    <w:rsid w:val="00C577BC"/>
    <w:rsid w:val="00C57E4F"/>
    <w:rsid w:val="00C70FBE"/>
    <w:rsid w:val="00C713A3"/>
    <w:rsid w:val="00C777C9"/>
    <w:rsid w:val="00C80665"/>
    <w:rsid w:val="00C84660"/>
    <w:rsid w:val="00C846A9"/>
    <w:rsid w:val="00C86CC5"/>
    <w:rsid w:val="00C87A9F"/>
    <w:rsid w:val="00C93931"/>
    <w:rsid w:val="00C94D8A"/>
    <w:rsid w:val="00C950CB"/>
    <w:rsid w:val="00C95FB7"/>
    <w:rsid w:val="00CA10D0"/>
    <w:rsid w:val="00CA3647"/>
    <w:rsid w:val="00CA4161"/>
    <w:rsid w:val="00CA5C11"/>
    <w:rsid w:val="00CA6528"/>
    <w:rsid w:val="00CA76F7"/>
    <w:rsid w:val="00CA7DD4"/>
    <w:rsid w:val="00CB1B4F"/>
    <w:rsid w:val="00CB3E8E"/>
    <w:rsid w:val="00CB440F"/>
    <w:rsid w:val="00CC00A8"/>
    <w:rsid w:val="00CC36DF"/>
    <w:rsid w:val="00CC6316"/>
    <w:rsid w:val="00CD04D5"/>
    <w:rsid w:val="00CD2E8B"/>
    <w:rsid w:val="00CD3578"/>
    <w:rsid w:val="00CD3C44"/>
    <w:rsid w:val="00CD6CBB"/>
    <w:rsid w:val="00CD7399"/>
    <w:rsid w:val="00CD7C33"/>
    <w:rsid w:val="00CE1571"/>
    <w:rsid w:val="00CE1B85"/>
    <w:rsid w:val="00CE279D"/>
    <w:rsid w:val="00CE42B5"/>
    <w:rsid w:val="00CF2066"/>
    <w:rsid w:val="00CF355F"/>
    <w:rsid w:val="00CF50E8"/>
    <w:rsid w:val="00D008F3"/>
    <w:rsid w:val="00D025B7"/>
    <w:rsid w:val="00D04CC1"/>
    <w:rsid w:val="00D05679"/>
    <w:rsid w:val="00D14016"/>
    <w:rsid w:val="00D16319"/>
    <w:rsid w:val="00D170AA"/>
    <w:rsid w:val="00D207A8"/>
    <w:rsid w:val="00D20B36"/>
    <w:rsid w:val="00D23C27"/>
    <w:rsid w:val="00D33700"/>
    <w:rsid w:val="00D34097"/>
    <w:rsid w:val="00D366E0"/>
    <w:rsid w:val="00D369AD"/>
    <w:rsid w:val="00D40D52"/>
    <w:rsid w:val="00D4541F"/>
    <w:rsid w:val="00D47AF5"/>
    <w:rsid w:val="00D52B85"/>
    <w:rsid w:val="00D54552"/>
    <w:rsid w:val="00D56A86"/>
    <w:rsid w:val="00D56E1F"/>
    <w:rsid w:val="00D62506"/>
    <w:rsid w:val="00D625F6"/>
    <w:rsid w:val="00D64115"/>
    <w:rsid w:val="00D64B09"/>
    <w:rsid w:val="00D70BB1"/>
    <w:rsid w:val="00D716A8"/>
    <w:rsid w:val="00D72207"/>
    <w:rsid w:val="00D83A0F"/>
    <w:rsid w:val="00D83C74"/>
    <w:rsid w:val="00D84FE6"/>
    <w:rsid w:val="00D85025"/>
    <w:rsid w:val="00D87A68"/>
    <w:rsid w:val="00D91B98"/>
    <w:rsid w:val="00D96A41"/>
    <w:rsid w:val="00D976E8"/>
    <w:rsid w:val="00DA2EFE"/>
    <w:rsid w:val="00DA31AE"/>
    <w:rsid w:val="00DA6417"/>
    <w:rsid w:val="00DB04B7"/>
    <w:rsid w:val="00DB42B7"/>
    <w:rsid w:val="00DB7F49"/>
    <w:rsid w:val="00DC0254"/>
    <w:rsid w:val="00DC05AA"/>
    <w:rsid w:val="00DC167F"/>
    <w:rsid w:val="00DC49E3"/>
    <w:rsid w:val="00DC790B"/>
    <w:rsid w:val="00DD2034"/>
    <w:rsid w:val="00DD3E08"/>
    <w:rsid w:val="00DD5D69"/>
    <w:rsid w:val="00DE0915"/>
    <w:rsid w:val="00DE4425"/>
    <w:rsid w:val="00DE701A"/>
    <w:rsid w:val="00DF0679"/>
    <w:rsid w:val="00DF32DD"/>
    <w:rsid w:val="00DF437A"/>
    <w:rsid w:val="00DF630F"/>
    <w:rsid w:val="00DF7C9D"/>
    <w:rsid w:val="00E003CD"/>
    <w:rsid w:val="00E018CF"/>
    <w:rsid w:val="00E0404C"/>
    <w:rsid w:val="00E12F89"/>
    <w:rsid w:val="00E1486F"/>
    <w:rsid w:val="00E156B8"/>
    <w:rsid w:val="00E16925"/>
    <w:rsid w:val="00E216D0"/>
    <w:rsid w:val="00E2193B"/>
    <w:rsid w:val="00E21ADF"/>
    <w:rsid w:val="00E232EE"/>
    <w:rsid w:val="00E23D40"/>
    <w:rsid w:val="00E2517A"/>
    <w:rsid w:val="00E30068"/>
    <w:rsid w:val="00E3216D"/>
    <w:rsid w:val="00E35E06"/>
    <w:rsid w:val="00E37710"/>
    <w:rsid w:val="00E40E38"/>
    <w:rsid w:val="00E412FB"/>
    <w:rsid w:val="00E43204"/>
    <w:rsid w:val="00E43897"/>
    <w:rsid w:val="00E504EF"/>
    <w:rsid w:val="00E52126"/>
    <w:rsid w:val="00E52AB8"/>
    <w:rsid w:val="00E551BA"/>
    <w:rsid w:val="00E57259"/>
    <w:rsid w:val="00E5764C"/>
    <w:rsid w:val="00E605B7"/>
    <w:rsid w:val="00E62337"/>
    <w:rsid w:val="00E6528F"/>
    <w:rsid w:val="00E658DE"/>
    <w:rsid w:val="00E6663F"/>
    <w:rsid w:val="00E7025D"/>
    <w:rsid w:val="00E723A7"/>
    <w:rsid w:val="00E73292"/>
    <w:rsid w:val="00E73EAA"/>
    <w:rsid w:val="00E82323"/>
    <w:rsid w:val="00E835A0"/>
    <w:rsid w:val="00E84165"/>
    <w:rsid w:val="00E84F8C"/>
    <w:rsid w:val="00E8585F"/>
    <w:rsid w:val="00E86698"/>
    <w:rsid w:val="00E90F97"/>
    <w:rsid w:val="00E911D4"/>
    <w:rsid w:val="00E96796"/>
    <w:rsid w:val="00EA1735"/>
    <w:rsid w:val="00EA1FD3"/>
    <w:rsid w:val="00EA2C43"/>
    <w:rsid w:val="00EA4CC0"/>
    <w:rsid w:val="00EA5E7F"/>
    <w:rsid w:val="00EB0142"/>
    <w:rsid w:val="00EB0683"/>
    <w:rsid w:val="00EB2024"/>
    <w:rsid w:val="00EB4C24"/>
    <w:rsid w:val="00EB5567"/>
    <w:rsid w:val="00EC250C"/>
    <w:rsid w:val="00EC5AA9"/>
    <w:rsid w:val="00EC653E"/>
    <w:rsid w:val="00EC7B12"/>
    <w:rsid w:val="00ED0D9B"/>
    <w:rsid w:val="00ED1010"/>
    <w:rsid w:val="00ED1F13"/>
    <w:rsid w:val="00ED240A"/>
    <w:rsid w:val="00ED4112"/>
    <w:rsid w:val="00EE1146"/>
    <w:rsid w:val="00EE38CD"/>
    <w:rsid w:val="00EF10B3"/>
    <w:rsid w:val="00EF5FCE"/>
    <w:rsid w:val="00F013A2"/>
    <w:rsid w:val="00F13B5A"/>
    <w:rsid w:val="00F170A0"/>
    <w:rsid w:val="00F176DB"/>
    <w:rsid w:val="00F20FB4"/>
    <w:rsid w:val="00F233F1"/>
    <w:rsid w:val="00F24632"/>
    <w:rsid w:val="00F25C32"/>
    <w:rsid w:val="00F26710"/>
    <w:rsid w:val="00F30059"/>
    <w:rsid w:val="00F327B4"/>
    <w:rsid w:val="00F347EA"/>
    <w:rsid w:val="00F36AF7"/>
    <w:rsid w:val="00F3738D"/>
    <w:rsid w:val="00F377FB"/>
    <w:rsid w:val="00F43380"/>
    <w:rsid w:val="00F44FE3"/>
    <w:rsid w:val="00F47E75"/>
    <w:rsid w:val="00F50C59"/>
    <w:rsid w:val="00F54DD4"/>
    <w:rsid w:val="00F55133"/>
    <w:rsid w:val="00F55BA8"/>
    <w:rsid w:val="00F562F6"/>
    <w:rsid w:val="00F568A7"/>
    <w:rsid w:val="00F60C51"/>
    <w:rsid w:val="00F6121E"/>
    <w:rsid w:val="00F61EED"/>
    <w:rsid w:val="00F63EBB"/>
    <w:rsid w:val="00F649BD"/>
    <w:rsid w:val="00F64B59"/>
    <w:rsid w:val="00F70E7B"/>
    <w:rsid w:val="00F72EC1"/>
    <w:rsid w:val="00F73BFF"/>
    <w:rsid w:val="00F746E0"/>
    <w:rsid w:val="00F76633"/>
    <w:rsid w:val="00F779DD"/>
    <w:rsid w:val="00F81011"/>
    <w:rsid w:val="00F81820"/>
    <w:rsid w:val="00F82CC1"/>
    <w:rsid w:val="00F84269"/>
    <w:rsid w:val="00F8653B"/>
    <w:rsid w:val="00F87D3B"/>
    <w:rsid w:val="00F90554"/>
    <w:rsid w:val="00FA0EBF"/>
    <w:rsid w:val="00FA13D2"/>
    <w:rsid w:val="00FA33F6"/>
    <w:rsid w:val="00FA5C30"/>
    <w:rsid w:val="00FB01D4"/>
    <w:rsid w:val="00FB1E1E"/>
    <w:rsid w:val="00FB25C2"/>
    <w:rsid w:val="00FB6D92"/>
    <w:rsid w:val="00FB751A"/>
    <w:rsid w:val="00FC0FA1"/>
    <w:rsid w:val="00FC50C9"/>
    <w:rsid w:val="00FC5E44"/>
    <w:rsid w:val="00FC5F91"/>
    <w:rsid w:val="00FC7B6B"/>
    <w:rsid w:val="00FD1CE2"/>
    <w:rsid w:val="00FD2600"/>
    <w:rsid w:val="00FD6650"/>
    <w:rsid w:val="00FE2514"/>
    <w:rsid w:val="00FE25CA"/>
    <w:rsid w:val="00FE2EA5"/>
    <w:rsid w:val="00FE429A"/>
    <w:rsid w:val="00FE42D3"/>
    <w:rsid w:val="00FE4E78"/>
    <w:rsid w:val="00FF0A53"/>
    <w:rsid w:val="00FF1C3F"/>
    <w:rsid w:val="00FF2786"/>
    <w:rsid w:val="00FF2D02"/>
    <w:rsid w:val="00FF3E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C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747B11"/>
    <w:rPr>
      <w:b/>
      <w:bCs/>
    </w:rPr>
  </w:style>
  <w:style w:type="character" w:styleId="Hyperlink">
    <w:name w:val="Hyperlink"/>
    <w:basedOn w:val="DefaultParagraphFont"/>
    <w:uiPriority w:val="99"/>
    <w:rsid w:val="00E3216D"/>
    <w:rPr>
      <w:color w:val="0000FF"/>
      <w:u w:val="single"/>
    </w:rPr>
  </w:style>
  <w:style w:type="paragraph" w:styleId="NormalWeb">
    <w:name w:val="Normal (Web)"/>
    <w:basedOn w:val="Normal"/>
    <w:uiPriority w:val="99"/>
    <w:rsid w:val="00E551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241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221</Words>
  <Characters>1261</Characters>
  <Application>Microsoft Office Outlook</Application>
  <DocSecurity>0</DocSecurity>
  <Lines>0</Lines>
  <Paragraphs>0</Paragraphs>
  <ScaleCrop>false</ScaleCrop>
  <Company>Mater Dei Hospital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12th May 2011 </dc:title>
  <dc:subject/>
  <dc:creator>greca091</dc:creator>
  <cp:keywords/>
  <dc:description/>
  <cp:lastModifiedBy>BRIAN PACE</cp:lastModifiedBy>
  <cp:revision>6</cp:revision>
  <cp:lastPrinted>2011-02-25T17:36:00Z</cp:lastPrinted>
  <dcterms:created xsi:type="dcterms:W3CDTF">2011-05-16T14:22:00Z</dcterms:created>
  <dcterms:modified xsi:type="dcterms:W3CDTF">2011-05-16T14:33:00Z</dcterms:modified>
</cp:coreProperties>
</file>